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79" w:rsidRPr="00022D04" w:rsidRDefault="00C34679" w:rsidP="00C34679">
      <w:pPr>
        <w:jc w:val="right"/>
        <w:rPr>
          <w:noProof/>
          <w:sz w:val="24"/>
          <w:szCs w:val="24"/>
        </w:rPr>
      </w:pPr>
      <w:r w:rsidRPr="00022D04">
        <w:rPr>
          <w:noProof/>
          <w:sz w:val="24"/>
          <w:szCs w:val="24"/>
        </w:rPr>
        <w:t>Таблица 1</w:t>
      </w:r>
    </w:p>
    <w:p w:rsidR="001C20DF" w:rsidRDefault="006673C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C20DF" w:rsidRDefault="006673C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C20DF" w:rsidRDefault="006673C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31.10.2023</w:t>
      </w:r>
    </w:p>
    <w:p w:rsidR="001C20DF" w:rsidRDefault="001C20DF">
      <w:pPr>
        <w:jc w:val="center"/>
        <w:rPr>
          <w:noProof/>
          <w:sz w:val="18"/>
          <w:lang w:val="en-US"/>
        </w:rPr>
      </w:pPr>
    </w:p>
    <w:tbl>
      <w:tblPr>
        <w:tblW w:w="103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44"/>
        <w:gridCol w:w="1417"/>
      </w:tblGrid>
      <w:tr w:rsidR="00C34679" w:rsidTr="00467B6B">
        <w:trPr>
          <w:cantSplit/>
          <w:trHeight w:val="677"/>
        </w:trPr>
        <w:tc>
          <w:tcPr>
            <w:tcW w:w="7513" w:type="dxa"/>
          </w:tcPr>
          <w:p w:rsidR="00C34679" w:rsidRDefault="00C34679">
            <w:pPr>
              <w:jc w:val="center"/>
              <w:rPr>
                <w:noProof/>
                <w:sz w:val="18"/>
                <w:lang w:val="en-US"/>
              </w:rPr>
            </w:pPr>
          </w:p>
          <w:p w:rsidR="00C34679" w:rsidRDefault="00C3467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44" w:type="dxa"/>
            <w:vAlign w:val="center"/>
          </w:tcPr>
          <w:p w:rsidR="00C34679" w:rsidRDefault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7" w:type="dxa"/>
          </w:tcPr>
          <w:p w:rsidR="00C34679" w:rsidRDefault="00C34679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Pr="00C34679" w:rsidRDefault="00C34679">
            <w:pPr>
              <w:jc w:val="center"/>
              <w:rPr>
                <w:b/>
                <w:i/>
                <w:noProof/>
                <w:sz w:val="18"/>
              </w:rPr>
            </w:pPr>
            <w:r w:rsidRPr="00C34679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444" w:type="dxa"/>
          </w:tcPr>
          <w:p w:rsidR="00C34679" w:rsidRPr="00C34679" w:rsidRDefault="00C34679">
            <w:pPr>
              <w:jc w:val="center"/>
              <w:rPr>
                <w:b/>
                <w:i/>
                <w:noProof/>
                <w:sz w:val="18"/>
              </w:rPr>
            </w:pPr>
            <w:r w:rsidRPr="00C34679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417" w:type="dxa"/>
          </w:tcPr>
          <w:p w:rsidR="00C34679" w:rsidRPr="00C34679" w:rsidRDefault="00C34679">
            <w:pPr>
              <w:jc w:val="center"/>
              <w:rPr>
                <w:b/>
                <w:i/>
                <w:noProof/>
                <w:sz w:val="18"/>
              </w:rPr>
            </w:pPr>
            <w:r w:rsidRPr="00C34679">
              <w:rPr>
                <w:b/>
                <w:i/>
                <w:noProof/>
                <w:sz w:val="18"/>
              </w:rPr>
              <w:t>3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0001.0002.0025.0084 Государственные программы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3,5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2,2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444" w:type="dxa"/>
          </w:tcPr>
          <w:p w:rsidR="00C34679" w:rsidRDefault="00C90E9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444" w:type="dxa"/>
          </w:tcPr>
          <w:p w:rsidR="00C34679" w:rsidRDefault="00A57431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44" w:type="dxa"/>
          </w:tcPr>
          <w:p w:rsidR="00C34679" w:rsidRDefault="001721D8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2,7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444" w:type="dxa"/>
          </w:tcPr>
          <w:p w:rsidR="00C34679" w:rsidRDefault="001721D8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4,2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4,7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44" w:type="dxa"/>
          </w:tcPr>
          <w:p w:rsidR="00C34679" w:rsidRDefault="00C933B5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3,4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44" w:type="dxa"/>
          </w:tcPr>
          <w:p w:rsidR="00C34679" w:rsidRDefault="00490595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</w:t>
            </w:r>
          </w:p>
        </w:tc>
        <w:tc>
          <w:tcPr>
            <w:tcW w:w="1417" w:type="dxa"/>
          </w:tcPr>
          <w:p w:rsidR="00C34679" w:rsidRDefault="005670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12,8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44" w:type="dxa"/>
          </w:tcPr>
          <w:p w:rsidR="00C34679" w:rsidRDefault="0079576B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171</w:t>
            </w:r>
          </w:p>
        </w:tc>
        <w:tc>
          <w:tcPr>
            <w:tcW w:w="1417" w:type="dxa"/>
          </w:tcPr>
          <w:p w:rsidR="00C34679" w:rsidRDefault="007D603F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15,1</w:t>
            </w:r>
            <w:bookmarkStart w:id="0" w:name="_GoBack"/>
            <w:bookmarkEnd w:id="0"/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44" w:type="dxa"/>
          </w:tcPr>
          <w:p w:rsidR="00C34679" w:rsidRDefault="00490FD7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44" w:type="dxa"/>
          </w:tcPr>
          <w:p w:rsidR="00C34679" w:rsidRDefault="006B3651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417" w:type="dxa"/>
          </w:tcPr>
          <w:p w:rsidR="00C34679" w:rsidRDefault="00C01976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2,7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44" w:type="dxa"/>
          </w:tcPr>
          <w:p w:rsidR="00C34679" w:rsidRDefault="006B3651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  <w:tc>
          <w:tcPr>
            <w:tcW w:w="1417" w:type="dxa"/>
          </w:tcPr>
          <w:p w:rsidR="00C34679" w:rsidRDefault="00522D95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11,0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44" w:type="dxa"/>
          </w:tcPr>
          <w:p w:rsidR="00C34679" w:rsidRDefault="006B3651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417" w:type="dxa"/>
          </w:tcPr>
          <w:p w:rsidR="00C34679" w:rsidRDefault="00522D95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</w:tcPr>
          <w:p w:rsidR="00C34679" w:rsidRDefault="00522D95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417" w:type="dxa"/>
          </w:tcPr>
          <w:p w:rsidR="00C34679" w:rsidRDefault="00522D95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2,7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44" w:type="dxa"/>
          </w:tcPr>
          <w:p w:rsidR="00C34679" w:rsidRDefault="00C346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7" w:type="dxa"/>
          </w:tcPr>
          <w:p w:rsidR="00C34679" w:rsidRDefault="00522D95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Default="00C34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44" w:type="dxa"/>
          </w:tcPr>
          <w:p w:rsidR="00C34679" w:rsidRDefault="00C90E9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236</w:t>
            </w:r>
          </w:p>
        </w:tc>
        <w:tc>
          <w:tcPr>
            <w:tcW w:w="1417" w:type="dxa"/>
          </w:tcPr>
          <w:p w:rsidR="00C34679" w:rsidRDefault="00567079" w:rsidP="00C34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20,8</w:t>
            </w:r>
          </w:p>
        </w:tc>
      </w:tr>
      <w:tr w:rsidR="00C34679" w:rsidTr="00C34679">
        <w:trPr>
          <w:cantSplit/>
        </w:trPr>
        <w:tc>
          <w:tcPr>
            <w:tcW w:w="7513" w:type="dxa"/>
          </w:tcPr>
          <w:p w:rsidR="00C34679" w:rsidRPr="00DB1E7D" w:rsidRDefault="00C34679" w:rsidP="00DB1E7D">
            <w:pPr>
              <w:jc w:val="right"/>
              <w:rPr>
                <w:b/>
                <w:noProof/>
                <w:sz w:val="18"/>
              </w:rPr>
            </w:pPr>
            <w:r w:rsidRPr="00DB1E7D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444" w:type="dxa"/>
          </w:tcPr>
          <w:p w:rsidR="00C34679" w:rsidRPr="00DB1E7D" w:rsidRDefault="008F2486" w:rsidP="00C34679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1128</w:t>
            </w:r>
          </w:p>
        </w:tc>
        <w:tc>
          <w:tcPr>
            <w:tcW w:w="1417" w:type="dxa"/>
          </w:tcPr>
          <w:p w:rsidR="00C34679" w:rsidRPr="00DB1E7D" w:rsidRDefault="00C34679" w:rsidP="00C34679">
            <w:pPr>
              <w:jc w:val="center"/>
              <w:rPr>
                <w:b/>
                <w:noProof/>
                <w:sz w:val="18"/>
              </w:rPr>
            </w:pPr>
            <w:r w:rsidRPr="00DB1E7D">
              <w:rPr>
                <w:b/>
                <w:noProof/>
                <w:sz w:val="18"/>
              </w:rPr>
              <w:t>100</w:t>
            </w:r>
          </w:p>
        </w:tc>
      </w:tr>
    </w:tbl>
    <w:p w:rsidR="001C20DF" w:rsidRDefault="001C20DF">
      <w:pPr>
        <w:rPr>
          <w:noProof/>
        </w:rPr>
      </w:pPr>
    </w:p>
    <w:p w:rsidR="006673CA" w:rsidRDefault="006673CA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C34679">
        <w:rPr>
          <w:noProof/>
          <w:sz w:val="24"/>
        </w:rPr>
        <w:t xml:space="preserve">                                                        </w:t>
      </w:r>
      <w:r w:rsidR="00140DD0">
        <w:rPr>
          <w:noProof/>
          <w:sz w:val="24"/>
        </w:rPr>
        <w:t xml:space="preserve">       </w:t>
      </w:r>
      <w:r w:rsidR="00C34679">
        <w:rPr>
          <w:noProof/>
          <w:sz w:val="24"/>
        </w:rPr>
        <w:t xml:space="preserve"> </w:t>
      </w:r>
      <w:r>
        <w:rPr>
          <w:noProof/>
          <w:sz w:val="24"/>
        </w:rPr>
        <w:t>Мартынюк Г.П.</w:t>
      </w:r>
    </w:p>
    <w:sectPr w:rsidR="006673CA" w:rsidSect="00DB1E7D">
      <w:pgSz w:w="11907" w:h="16840" w:code="9"/>
      <w:pgMar w:top="255" w:right="1168" w:bottom="255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CA"/>
    <w:rsid w:val="000D6D97"/>
    <w:rsid w:val="00140DD0"/>
    <w:rsid w:val="001721D8"/>
    <w:rsid w:val="001C20DF"/>
    <w:rsid w:val="00490595"/>
    <w:rsid w:val="00490FD7"/>
    <w:rsid w:val="00522D95"/>
    <w:rsid w:val="00567079"/>
    <w:rsid w:val="006673CA"/>
    <w:rsid w:val="006B3651"/>
    <w:rsid w:val="007666BB"/>
    <w:rsid w:val="0079576B"/>
    <w:rsid w:val="007D603F"/>
    <w:rsid w:val="008F2486"/>
    <w:rsid w:val="009C5648"/>
    <w:rsid w:val="00A57431"/>
    <w:rsid w:val="00C01976"/>
    <w:rsid w:val="00C34679"/>
    <w:rsid w:val="00C90E99"/>
    <w:rsid w:val="00C933B5"/>
    <w:rsid w:val="00DB1E7D"/>
    <w:rsid w:val="00E70B52"/>
    <w:rsid w:val="00F37ED8"/>
    <w:rsid w:val="00F6141D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1FFD9-8A06-4699-B8C5-EDD9B474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1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39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27</cp:revision>
  <cp:lastPrinted>2023-11-01T08:13:00Z</cp:lastPrinted>
  <dcterms:created xsi:type="dcterms:W3CDTF">2023-11-01T07:33:00Z</dcterms:created>
  <dcterms:modified xsi:type="dcterms:W3CDTF">2023-11-01T08:15:00Z</dcterms:modified>
</cp:coreProperties>
</file>